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0C07" w14:textId="4F3FCD45" w:rsidR="00EC5BF4" w:rsidRPr="0069446A" w:rsidRDefault="00797D38" w:rsidP="00797D38">
      <w:pPr>
        <w:widowControl/>
        <w:ind w:left="720" w:firstLine="720"/>
        <w:rPr>
          <w:rFonts w:cs="Times New Roman"/>
          <w:b/>
          <w:sz w:val="32"/>
          <w:szCs w:val="32"/>
          <w:u w:val="single"/>
          <w:lang w:eastAsia="en-GB"/>
        </w:rPr>
      </w:pPr>
      <w:r>
        <w:rPr>
          <w:rFonts w:cs="Times New Roman"/>
          <w:b/>
          <w:sz w:val="32"/>
          <w:szCs w:val="32"/>
          <w:lang w:eastAsia="en-GB"/>
        </w:rPr>
        <w:t xml:space="preserve">        </w:t>
      </w:r>
      <w:r>
        <w:rPr>
          <w:rFonts w:cs="Times New Roman"/>
          <w:b/>
          <w:sz w:val="32"/>
          <w:szCs w:val="32"/>
          <w:u w:val="single"/>
          <w:lang w:eastAsia="en-GB"/>
        </w:rPr>
        <w:t>ANTI-BULLYING</w:t>
      </w:r>
      <w:r w:rsidR="001F2DEC" w:rsidRPr="0069446A">
        <w:rPr>
          <w:rFonts w:cs="Times New Roman"/>
          <w:b/>
          <w:sz w:val="32"/>
          <w:szCs w:val="32"/>
          <w:u w:val="single"/>
          <w:lang w:eastAsia="en-GB"/>
        </w:rPr>
        <w:t xml:space="preserve"> </w:t>
      </w:r>
      <w:r w:rsidR="00EC5BF4" w:rsidRPr="0069446A">
        <w:rPr>
          <w:rFonts w:cs="Times New Roman"/>
          <w:b/>
          <w:sz w:val="32"/>
          <w:szCs w:val="32"/>
          <w:u w:val="single"/>
          <w:lang w:eastAsia="en-GB"/>
        </w:rPr>
        <w:t>REFERRAL FORM</w:t>
      </w:r>
    </w:p>
    <w:p w14:paraId="16DE0C08" w14:textId="77777777" w:rsidR="0069446A" w:rsidRPr="00EC5BF4" w:rsidRDefault="0069446A" w:rsidP="00EC5BF4">
      <w:pPr>
        <w:widowControl/>
        <w:jc w:val="center"/>
        <w:rPr>
          <w:rFonts w:cs="Times New Roman"/>
          <w:b/>
          <w:u w:val="single"/>
          <w:lang w:eastAsia="en-GB"/>
        </w:rPr>
      </w:pPr>
    </w:p>
    <w:p w14:paraId="16DE0C09" w14:textId="77777777" w:rsidR="00EC5BF4" w:rsidRPr="00EC5BF4" w:rsidRDefault="00EC5BF4" w:rsidP="00EC5BF4">
      <w:pPr>
        <w:widowControl/>
        <w:rPr>
          <w:rFonts w:cs="Times New Roman"/>
          <w:b/>
          <w:lang w:eastAsia="en-GB"/>
        </w:rPr>
      </w:pPr>
    </w:p>
    <w:p w14:paraId="16DE0C0A" w14:textId="1300F547" w:rsidR="00EC5BF4" w:rsidRPr="000B6F65" w:rsidRDefault="000B6F65" w:rsidP="000B6F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cs="Times New Roman"/>
          <w:b/>
          <w:color w:val="00B0F0"/>
          <w:lang w:eastAsia="en-GB"/>
        </w:rPr>
      </w:pPr>
      <w:r w:rsidRPr="000B6F65">
        <w:rPr>
          <w:rFonts w:cs="Times New Roman"/>
          <w:b/>
          <w:color w:val="00B0F0"/>
          <w:lang w:eastAsia="en-GB"/>
        </w:rPr>
        <w:t>1.</w:t>
      </w:r>
      <w:r>
        <w:rPr>
          <w:rFonts w:cs="Times New Roman"/>
          <w:b/>
          <w:color w:val="00B0F0"/>
          <w:lang w:eastAsia="en-GB"/>
        </w:rPr>
        <w:t xml:space="preserve"> </w:t>
      </w:r>
      <w:r w:rsidR="00EC5BF4" w:rsidRPr="000B6F65">
        <w:rPr>
          <w:rFonts w:cs="Times New Roman"/>
          <w:b/>
          <w:color w:val="00B0F0"/>
          <w:lang w:eastAsia="en-GB"/>
        </w:rPr>
        <w:t>YOUNG PERSON’S DETAILS</w:t>
      </w:r>
    </w:p>
    <w:p w14:paraId="16DE0C0B" w14:textId="510EABF4" w:rsidR="00977764" w:rsidRDefault="00EC5BF4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>Name:</w:t>
      </w:r>
      <w:r w:rsidR="00DB61A6" w:rsidRPr="00977764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ab/>
      </w:r>
      <w:r w:rsidR="006A7A1E">
        <w:rPr>
          <w:rFonts w:cs="Times New Roman"/>
          <w:b/>
          <w:sz w:val="22"/>
          <w:lang w:eastAsia="en-GB"/>
        </w:rPr>
        <w:tab/>
      </w:r>
      <w:r w:rsidR="00EA620C">
        <w:rPr>
          <w:rFonts w:cs="Times New Roman"/>
          <w:b/>
          <w:sz w:val="22"/>
          <w:lang w:eastAsia="en-GB"/>
        </w:rPr>
        <w:t>DOB:</w:t>
      </w:r>
    </w:p>
    <w:p w14:paraId="16DE0C0C" w14:textId="23E9F359" w:rsidR="00EC5BF4" w:rsidRPr="00977764" w:rsidRDefault="00DB61A6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ab/>
      </w:r>
      <w:r w:rsidR="0021799D" w:rsidRPr="00977764">
        <w:rPr>
          <w:rFonts w:cs="Times New Roman"/>
          <w:b/>
          <w:sz w:val="22"/>
          <w:lang w:eastAsia="en-GB"/>
        </w:rPr>
        <w:t xml:space="preserve">                               </w:t>
      </w:r>
      <w:r w:rsidR="00797D38">
        <w:rPr>
          <w:rFonts w:cs="Times New Roman"/>
          <w:b/>
          <w:sz w:val="22"/>
          <w:lang w:eastAsia="en-GB"/>
        </w:rPr>
        <w:tab/>
      </w:r>
      <w:r w:rsidR="00797D38">
        <w:rPr>
          <w:rFonts w:cs="Times New Roman"/>
          <w:b/>
          <w:sz w:val="22"/>
          <w:lang w:eastAsia="en-GB"/>
        </w:rPr>
        <w:tab/>
      </w:r>
      <w:r w:rsidR="00797D38">
        <w:rPr>
          <w:rFonts w:cs="Times New Roman"/>
          <w:b/>
          <w:sz w:val="22"/>
          <w:lang w:eastAsia="en-GB"/>
        </w:rPr>
        <w:tab/>
      </w:r>
      <w:r w:rsidR="00797D38">
        <w:rPr>
          <w:rFonts w:cs="Times New Roman"/>
          <w:b/>
          <w:sz w:val="22"/>
          <w:lang w:eastAsia="en-GB"/>
        </w:rPr>
        <w:tab/>
      </w:r>
      <w:r w:rsidR="00EC5BF4" w:rsidRPr="00977764">
        <w:rPr>
          <w:rFonts w:cs="Times New Roman"/>
          <w:b/>
          <w:sz w:val="22"/>
          <w:lang w:eastAsia="en-GB"/>
        </w:rPr>
        <w:tab/>
      </w:r>
      <w:r w:rsidR="00EC5BF4" w:rsidRPr="00977764">
        <w:rPr>
          <w:rFonts w:cs="Times New Roman"/>
          <w:b/>
          <w:sz w:val="22"/>
          <w:lang w:eastAsia="en-GB"/>
        </w:rPr>
        <w:tab/>
      </w:r>
      <w:r w:rsidR="0021799D" w:rsidRPr="00977764">
        <w:rPr>
          <w:rFonts w:cs="Times New Roman"/>
          <w:b/>
          <w:sz w:val="22"/>
          <w:lang w:eastAsia="en-GB"/>
        </w:rPr>
        <w:t xml:space="preserve">                </w:t>
      </w:r>
    </w:p>
    <w:p w14:paraId="16DE0C0D" w14:textId="77777777" w:rsidR="00DB61A6" w:rsidRPr="00977764" w:rsidRDefault="00EC5BF4" w:rsidP="00DB61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3333"/>
          <w:sz w:val="18"/>
          <w:szCs w:val="20"/>
        </w:rPr>
      </w:pPr>
      <w:r w:rsidRPr="00977764">
        <w:rPr>
          <w:rFonts w:cs="Times New Roman"/>
          <w:b/>
          <w:sz w:val="22"/>
          <w:lang w:eastAsia="en-GB"/>
        </w:rPr>
        <w:t>Address:</w:t>
      </w:r>
      <w:r w:rsidR="00DB61A6" w:rsidRPr="00977764">
        <w:rPr>
          <w:color w:val="333333"/>
          <w:sz w:val="18"/>
          <w:szCs w:val="20"/>
        </w:rPr>
        <w:t xml:space="preserve"> </w:t>
      </w:r>
    </w:p>
    <w:p w14:paraId="16DE0C0E" w14:textId="77777777" w:rsidR="00DB61A6" w:rsidRPr="00977764" w:rsidRDefault="00DB61A6" w:rsidP="00DB61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3333"/>
          <w:sz w:val="18"/>
          <w:szCs w:val="20"/>
        </w:rPr>
      </w:pPr>
    </w:p>
    <w:p w14:paraId="6D4E96A5" w14:textId="77777777" w:rsidR="00797D38" w:rsidRDefault="00797D38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0F" w14:textId="286D307E" w:rsidR="00EC5BF4" w:rsidRDefault="00EC5BF4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>Post Code:</w:t>
      </w:r>
      <w:r w:rsidR="00DB61A6" w:rsidRPr="00977764">
        <w:rPr>
          <w:rFonts w:cs="Times New Roman"/>
          <w:b/>
          <w:sz w:val="22"/>
          <w:lang w:eastAsia="en-GB"/>
        </w:rPr>
        <w:t xml:space="preserve"> </w:t>
      </w:r>
    </w:p>
    <w:p w14:paraId="7FEA0D56" w14:textId="77777777" w:rsidR="006A7A1E" w:rsidRPr="00977764" w:rsidRDefault="006A7A1E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0" w14:textId="77777777" w:rsidR="00190C21" w:rsidRPr="00977764" w:rsidRDefault="00190C21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1" w14:textId="18F94E66" w:rsidR="00EC5BF4" w:rsidRPr="00977764" w:rsidRDefault="00190C21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>Name &amp;</w:t>
      </w:r>
      <w:r w:rsidR="002A6223" w:rsidRPr="00977764">
        <w:rPr>
          <w:rFonts w:cs="Times New Roman"/>
          <w:b/>
          <w:sz w:val="22"/>
          <w:lang w:eastAsia="en-GB"/>
        </w:rPr>
        <w:t xml:space="preserve"> </w:t>
      </w:r>
      <w:r w:rsidR="002E1574">
        <w:rPr>
          <w:rFonts w:cs="Times New Roman"/>
          <w:b/>
          <w:sz w:val="22"/>
          <w:lang w:eastAsia="en-GB"/>
        </w:rPr>
        <w:t xml:space="preserve">contact details </w:t>
      </w:r>
      <w:r w:rsidRPr="00977764">
        <w:rPr>
          <w:rFonts w:cs="Times New Roman"/>
          <w:b/>
          <w:sz w:val="22"/>
          <w:lang w:eastAsia="en-GB"/>
        </w:rPr>
        <w:t>of parent/</w:t>
      </w:r>
      <w:r w:rsidR="0021799D" w:rsidRPr="00977764">
        <w:rPr>
          <w:rFonts w:cs="Times New Roman"/>
          <w:b/>
          <w:sz w:val="22"/>
          <w:lang w:eastAsia="en-GB"/>
        </w:rPr>
        <w:t>carer</w:t>
      </w:r>
      <w:r w:rsidR="00EC5BF4" w:rsidRPr="00977764">
        <w:rPr>
          <w:rFonts w:cs="Times New Roman"/>
          <w:b/>
          <w:sz w:val="22"/>
          <w:lang w:eastAsia="en-GB"/>
        </w:rPr>
        <w:t>:</w:t>
      </w:r>
      <w:r w:rsidR="00DB61A6" w:rsidRPr="00977764">
        <w:rPr>
          <w:rFonts w:cs="Times New Roman"/>
          <w:b/>
          <w:sz w:val="22"/>
          <w:lang w:eastAsia="en-GB"/>
        </w:rPr>
        <w:t xml:space="preserve"> </w:t>
      </w:r>
    </w:p>
    <w:p w14:paraId="16DE0C12" w14:textId="77777777" w:rsidR="002A6223" w:rsidRPr="00977764" w:rsidRDefault="002A6223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0DFAF9CD" w14:textId="77777777" w:rsidR="006970DD" w:rsidRDefault="006970DD" w:rsidP="006970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3A3ECB8D" w14:textId="7A845841" w:rsidR="006970DD" w:rsidRPr="00977764" w:rsidRDefault="002E1574" w:rsidP="006970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>
        <w:rPr>
          <w:rFonts w:cs="Times New Roman"/>
          <w:b/>
          <w:sz w:val="22"/>
          <w:lang w:eastAsia="en-GB"/>
        </w:rPr>
        <w:t>Do p</w:t>
      </w:r>
      <w:r w:rsidR="006970DD" w:rsidRPr="00977764">
        <w:rPr>
          <w:rFonts w:cs="Times New Roman"/>
          <w:b/>
          <w:sz w:val="22"/>
          <w:lang w:eastAsia="en-GB"/>
        </w:rPr>
        <w:t>arent(s)/carer(s) consent to this referral</w:t>
      </w:r>
      <w:r w:rsidR="00C725B7">
        <w:rPr>
          <w:rFonts w:cs="Times New Roman"/>
          <w:b/>
          <w:sz w:val="22"/>
          <w:lang w:eastAsia="en-GB"/>
        </w:rPr>
        <w:t>?</w:t>
      </w:r>
      <w:r w:rsidR="006970DD" w:rsidRPr="00977764">
        <w:rPr>
          <w:rFonts w:cs="Times New Roman"/>
          <w:b/>
          <w:sz w:val="22"/>
          <w:lang w:eastAsia="en-GB"/>
        </w:rPr>
        <w:t xml:space="preserve"> YES/NO </w:t>
      </w:r>
    </w:p>
    <w:p w14:paraId="37D11FF4" w14:textId="28F61052" w:rsidR="00EA620C" w:rsidRDefault="00EA620C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02DCD716" w14:textId="77777777" w:rsidR="00EA620C" w:rsidRDefault="00EA620C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3" w14:textId="55BDC173" w:rsidR="002A6223" w:rsidRDefault="006970DD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>
        <w:rPr>
          <w:rFonts w:cs="Times New Roman"/>
          <w:b/>
          <w:sz w:val="22"/>
          <w:lang w:eastAsia="en-GB"/>
        </w:rPr>
        <w:t xml:space="preserve">Name of </w:t>
      </w:r>
      <w:r w:rsidR="002A6223" w:rsidRPr="00977764">
        <w:rPr>
          <w:rFonts w:cs="Times New Roman"/>
          <w:b/>
          <w:sz w:val="22"/>
          <w:lang w:eastAsia="en-GB"/>
        </w:rPr>
        <w:t>School/College</w:t>
      </w:r>
      <w:r w:rsidR="00790E09">
        <w:rPr>
          <w:rFonts w:cs="Times New Roman"/>
          <w:b/>
          <w:sz w:val="22"/>
          <w:lang w:eastAsia="en-GB"/>
        </w:rPr>
        <w:t xml:space="preserve"> they attend</w:t>
      </w:r>
      <w:r w:rsidR="002A6223" w:rsidRPr="00977764">
        <w:rPr>
          <w:rFonts w:cs="Times New Roman"/>
          <w:b/>
          <w:sz w:val="22"/>
          <w:lang w:eastAsia="en-GB"/>
        </w:rPr>
        <w:t xml:space="preserve">: </w:t>
      </w:r>
    </w:p>
    <w:p w14:paraId="73A96EC8" w14:textId="77777777" w:rsidR="006E560A" w:rsidRDefault="006E560A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4ED22DF7" w14:textId="618EC266" w:rsidR="006E560A" w:rsidRPr="00977764" w:rsidRDefault="006E560A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>
        <w:rPr>
          <w:rFonts w:cs="Times New Roman"/>
          <w:b/>
          <w:sz w:val="22"/>
          <w:lang w:eastAsia="en-GB"/>
        </w:rPr>
        <w:t>Are School/College aware of the referral</w:t>
      </w:r>
      <w:r w:rsidR="00C725B7">
        <w:rPr>
          <w:rFonts w:cs="Times New Roman"/>
          <w:b/>
          <w:sz w:val="22"/>
          <w:lang w:eastAsia="en-GB"/>
        </w:rPr>
        <w:t>?</w:t>
      </w:r>
      <w:r>
        <w:rPr>
          <w:rFonts w:cs="Times New Roman"/>
          <w:b/>
          <w:sz w:val="22"/>
          <w:lang w:eastAsia="en-GB"/>
        </w:rPr>
        <w:t xml:space="preserve">  YES/NO</w:t>
      </w:r>
    </w:p>
    <w:p w14:paraId="29B51B6D" w14:textId="0813A690" w:rsidR="00EA620C" w:rsidRPr="000746D4" w:rsidRDefault="003B7EBC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FF0000"/>
          <w:sz w:val="22"/>
          <w:lang w:eastAsia="en-GB"/>
        </w:rPr>
      </w:pPr>
      <w:r w:rsidRPr="000746D4">
        <w:rPr>
          <w:rFonts w:cs="Times New Roman"/>
          <w:bCs/>
          <w:color w:val="FF0000"/>
          <w:sz w:val="22"/>
          <w:lang w:eastAsia="en-GB"/>
        </w:rPr>
        <w:t>If YES</w:t>
      </w:r>
      <w:r w:rsidR="000746D4">
        <w:rPr>
          <w:rFonts w:cs="Times New Roman"/>
          <w:bCs/>
          <w:color w:val="FF0000"/>
          <w:sz w:val="22"/>
          <w:lang w:eastAsia="en-GB"/>
        </w:rPr>
        <w:t>,</w:t>
      </w:r>
      <w:r w:rsidRPr="000746D4">
        <w:rPr>
          <w:rFonts w:cs="Times New Roman"/>
          <w:bCs/>
          <w:color w:val="FF0000"/>
          <w:sz w:val="22"/>
          <w:lang w:eastAsia="en-GB"/>
        </w:rPr>
        <w:t xml:space="preserve"> please complete Section 3</w:t>
      </w:r>
    </w:p>
    <w:p w14:paraId="2EC2E51E" w14:textId="77777777" w:rsidR="006E560A" w:rsidRPr="00C95222" w:rsidRDefault="006E560A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FF0000"/>
          <w:sz w:val="22"/>
          <w:lang w:eastAsia="en-GB"/>
        </w:rPr>
      </w:pPr>
    </w:p>
    <w:p w14:paraId="16DE0C15" w14:textId="6CC3AC47" w:rsidR="0021799D" w:rsidRPr="00977764" w:rsidRDefault="0021799D" w:rsidP="00EC5B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color w:val="FF0000"/>
          <w:sz w:val="22"/>
          <w:lang w:eastAsia="en-GB"/>
        </w:rPr>
      </w:pPr>
      <w:r w:rsidRPr="00977764">
        <w:rPr>
          <w:rFonts w:cs="Times New Roman"/>
          <w:b/>
          <w:color w:val="FF0000"/>
          <w:sz w:val="22"/>
          <w:lang w:eastAsia="en-GB"/>
        </w:rPr>
        <w:t xml:space="preserve"> </w:t>
      </w:r>
    </w:p>
    <w:p w14:paraId="16DE0C17" w14:textId="77777777" w:rsidR="00EC5BF4" w:rsidRDefault="00EC5BF4" w:rsidP="00EC5BF4">
      <w:pPr>
        <w:widowControl/>
        <w:rPr>
          <w:rFonts w:cs="Times New Roman"/>
          <w:b/>
          <w:lang w:eastAsia="en-GB"/>
        </w:rPr>
      </w:pPr>
    </w:p>
    <w:p w14:paraId="16DE0C18" w14:textId="25F9B393" w:rsidR="0021799D" w:rsidRPr="00977764" w:rsidRDefault="000B6F65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cs="Times New Roman"/>
          <w:b/>
          <w:color w:val="00B0F0"/>
          <w:lang w:eastAsia="en-GB"/>
        </w:rPr>
      </w:pPr>
      <w:r>
        <w:rPr>
          <w:rFonts w:cs="Times New Roman"/>
          <w:b/>
          <w:color w:val="00B0F0"/>
          <w:lang w:eastAsia="en-GB"/>
        </w:rPr>
        <w:t xml:space="preserve">2. </w:t>
      </w:r>
      <w:r w:rsidR="0021799D" w:rsidRPr="00977764">
        <w:rPr>
          <w:rFonts w:cs="Times New Roman"/>
          <w:b/>
          <w:color w:val="00B0F0"/>
          <w:lang w:eastAsia="en-GB"/>
        </w:rPr>
        <w:t>REFERRER’S DETAILS</w:t>
      </w:r>
    </w:p>
    <w:p w14:paraId="16DE0C19" w14:textId="77777777" w:rsidR="0021799D" w:rsidRDefault="0021799D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 xml:space="preserve">Name: </w:t>
      </w:r>
    </w:p>
    <w:p w14:paraId="16DE0C1A" w14:textId="77777777" w:rsidR="00977764" w:rsidRPr="00977764" w:rsidRDefault="00977764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61D0EB7D" w14:textId="77777777" w:rsidR="006A7A1E" w:rsidRDefault="006A7A1E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B" w14:textId="5B49FCB6" w:rsidR="0021799D" w:rsidRDefault="0021799D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 xml:space="preserve">Relationship to </w:t>
      </w:r>
      <w:r w:rsidR="00C94D6B">
        <w:rPr>
          <w:rFonts w:cs="Times New Roman"/>
          <w:b/>
          <w:sz w:val="22"/>
          <w:lang w:eastAsia="en-GB"/>
        </w:rPr>
        <w:t>Y</w:t>
      </w:r>
      <w:r w:rsidRPr="00977764">
        <w:rPr>
          <w:rFonts w:cs="Times New Roman"/>
          <w:b/>
          <w:sz w:val="22"/>
          <w:lang w:eastAsia="en-GB"/>
        </w:rPr>
        <w:t xml:space="preserve">oung </w:t>
      </w:r>
      <w:r w:rsidR="00C94D6B">
        <w:rPr>
          <w:rFonts w:cs="Times New Roman"/>
          <w:b/>
          <w:sz w:val="22"/>
          <w:lang w:eastAsia="en-GB"/>
        </w:rPr>
        <w:t>P</w:t>
      </w:r>
      <w:r w:rsidRPr="00977764">
        <w:rPr>
          <w:rFonts w:cs="Times New Roman"/>
          <w:b/>
          <w:sz w:val="22"/>
          <w:lang w:eastAsia="en-GB"/>
        </w:rPr>
        <w:t xml:space="preserve">erson: </w:t>
      </w:r>
    </w:p>
    <w:p w14:paraId="15843FFC" w14:textId="77777777" w:rsidR="007E4190" w:rsidRPr="00977764" w:rsidRDefault="007E4190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C" w14:textId="77777777" w:rsidR="0021799D" w:rsidRPr="00977764" w:rsidRDefault="0021799D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D" w14:textId="0D9754C8" w:rsidR="0021799D" w:rsidRDefault="0021799D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 w:rsidRPr="00977764">
        <w:rPr>
          <w:rFonts w:cs="Times New Roman"/>
          <w:b/>
          <w:sz w:val="22"/>
          <w:lang w:eastAsia="en-GB"/>
        </w:rPr>
        <w:t xml:space="preserve">Contact Details: </w:t>
      </w:r>
    </w:p>
    <w:p w14:paraId="019C32E9" w14:textId="77777777" w:rsidR="007E4190" w:rsidRPr="00977764" w:rsidRDefault="007E4190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E" w14:textId="77777777" w:rsidR="002A6223" w:rsidRPr="00977764" w:rsidRDefault="002A6223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</w:p>
    <w:p w14:paraId="16DE0C1F" w14:textId="126B03F5" w:rsidR="002A6223" w:rsidRPr="00977764" w:rsidRDefault="0021799D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i/>
          <w:color w:val="000000"/>
          <w:sz w:val="20"/>
          <w:lang w:eastAsia="en-GB"/>
        </w:rPr>
      </w:pPr>
      <w:r w:rsidRPr="00977764">
        <w:rPr>
          <w:rFonts w:cs="Times New Roman"/>
          <w:b/>
          <w:color w:val="FF0000"/>
          <w:sz w:val="22"/>
          <w:lang w:eastAsia="en-GB"/>
        </w:rPr>
        <w:t>Reason for Referral:</w:t>
      </w:r>
      <w:r w:rsidRPr="00977764">
        <w:rPr>
          <w:rFonts w:cs="Times New Roman"/>
          <w:b/>
          <w:sz w:val="22"/>
          <w:lang w:eastAsia="en-GB"/>
        </w:rPr>
        <w:t xml:space="preserve"> </w:t>
      </w:r>
      <w:r w:rsidRPr="00977764">
        <w:rPr>
          <w:rFonts w:cs="Times New Roman"/>
          <w:i/>
          <w:color w:val="000000"/>
          <w:sz w:val="20"/>
          <w:lang w:eastAsia="en-GB"/>
        </w:rPr>
        <w:t xml:space="preserve">(please </w:t>
      </w:r>
      <w:r w:rsidR="007E4190">
        <w:rPr>
          <w:rFonts w:cs="Times New Roman"/>
          <w:i/>
          <w:color w:val="000000"/>
          <w:sz w:val="20"/>
          <w:lang w:eastAsia="en-GB"/>
        </w:rPr>
        <w:t>provide as much detail as possible</w:t>
      </w:r>
      <w:r w:rsidRPr="00977764">
        <w:rPr>
          <w:rFonts w:cs="Times New Roman"/>
          <w:i/>
          <w:color w:val="000000"/>
          <w:sz w:val="20"/>
          <w:lang w:eastAsia="en-GB"/>
        </w:rPr>
        <w:t>)</w:t>
      </w:r>
    </w:p>
    <w:p w14:paraId="16DE0C20" w14:textId="77777777" w:rsidR="00977764" w:rsidRPr="00977764" w:rsidRDefault="00977764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16DE0C21" w14:textId="77777777" w:rsidR="002A6223" w:rsidRPr="00977764" w:rsidRDefault="002A6223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  <w:r w:rsidRPr="00977764">
        <w:rPr>
          <w:rFonts w:cs="Times New Roman"/>
          <w:b/>
          <w:color w:val="000000"/>
          <w:sz w:val="22"/>
          <w:lang w:eastAsia="en-GB"/>
        </w:rPr>
        <w:t xml:space="preserve">What are your worries for this young person?  </w:t>
      </w:r>
    </w:p>
    <w:p w14:paraId="3F9B6CEE" w14:textId="77777777" w:rsidR="00354561" w:rsidRDefault="00354561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45BE5835" w14:textId="77777777" w:rsidR="001E1B09" w:rsidRDefault="001E1B09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09F3AEED" w14:textId="77777777" w:rsidR="001977A8" w:rsidRDefault="001977A8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2E720860" w14:textId="77777777" w:rsidR="001977A8" w:rsidRDefault="001977A8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1CDAF414" w14:textId="77777777" w:rsidR="001977A8" w:rsidRDefault="001977A8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16BB051D" w14:textId="77777777" w:rsidR="001977A8" w:rsidRDefault="001977A8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777EF4A8" w14:textId="7DE008B5" w:rsidR="001E1B09" w:rsidRPr="00977764" w:rsidRDefault="001E1B09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  <w:r>
        <w:rPr>
          <w:rFonts w:cs="Times New Roman"/>
          <w:b/>
          <w:color w:val="000000"/>
          <w:sz w:val="22"/>
          <w:lang w:eastAsia="en-GB"/>
        </w:rPr>
        <w:t xml:space="preserve">What is going well for this </w:t>
      </w:r>
      <w:r w:rsidR="00A310F0">
        <w:rPr>
          <w:rFonts w:cs="Times New Roman"/>
          <w:b/>
          <w:color w:val="000000"/>
          <w:sz w:val="22"/>
          <w:lang w:eastAsia="en-GB"/>
        </w:rPr>
        <w:t>y</w:t>
      </w:r>
      <w:r>
        <w:rPr>
          <w:rFonts w:cs="Times New Roman"/>
          <w:b/>
          <w:color w:val="000000"/>
          <w:sz w:val="22"/>
          <w:lang w:eastAsia="en-GB"/>
        </w:rPr>
        <w:t xml:space="preserve">oung </w:t>
      </w:r>
      <w:r w:rsidR="00A310F0">
        <w:rPr>
          <w:rFonts w:cs="Times New Roman"/>
          <w:b/>
          <w:color w:val="000000"/>
          <w:sz w:val="22"/>
          <w:lang w:eastAsia="en-GB"/>
        </w:rPr>
        <w:t>person?</w:t>
      </w:r>
    </w:p>
    <w:p w14:paraId="2A2340A6" w14:textId="76D69891" w:rsidR="00C95222" w:rsidRPr="00977764" w:rsidRDefault="00C95222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6958178A" w14:textId="77777777" w:rsidR="00A310F0" w:rsidRDefault="00A310F0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16DE0C2D" w14:textId="0EFCA281" w:rsidR="002A6223" w:rsidRDefault="002A6223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0CF2DAB3" w14:textId="5BBCC278" w:rsidR="005A3943" w:rsidRDefault="005A3943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737D4D55" w14:textId="290CAA9E" w:rsidR="005A3943" w:rsidRDefault="005A3943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04ED16C6" w14:textId="77777777" w:rsidR="005A3943" w:rsidRDefault="005A3943" w:rsidP="0021799D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3CBC3BAE" w14:textId="3BF8EB54" w:rsidR="00A310F0" w:rsidRDefault="00AA277D" w:rsidP="005A3943">
      <w:pPr>
        <w:widowControl/>
        <w:rPr>
          <w:rFonts w:cs="Times New Roman"/>
          <w:b/>
          <w:sz w:val="22"/>
          <w:lang w:eastAsia="en-GB"/>
        </w:rPr>
      </w:pPr>
      <w:r w:rsidRPr="00AA277D">
        <w:rPr>
          <w:rFonts w:cs="Times New Roman"/>
          <w:b/>
          <w:noProof/>
          <w:sz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5E6057" wp14:editId="3EF382E6">
                <wp:simplePos x="0" y="0"/>
                <wp:positionH relativeFrom="margin">
                  <wp:posOffset>-91440</wp:posOffset>
                </wp:positionH>
                <wp:positionV relativeFrom="paragraph">
                  <wp:posOffset>184785</wp:posOffset>
                </wp:positionV>
                <wp:extent cx="6267450" cy="140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021BB" w14:textId="2C74E639" w:rsidR="00AA277D" w:rsidRDefault="007364D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7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What needs to happen</w:t>
                            </w:r>
                            <w:r w:rsidR="00BE5420" w:rsidRPr="00F057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0819" w:rsidRPr="00F057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support this </w:t>
                            </w:r>
                            <w:r w:rsidR="008056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="006B0819" w:rsidRPr="00F057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oung </w:t>
                            </w:r>
                            <w:r w:rsidR="008056E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6B0819" w:rsidRPr="00F057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erson?</w:t>
                            </w:r>
                          </w:p>
                          <w:p w14:paraId="57B114A3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EFE73B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298902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C3D811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3AA859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FAEB19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4ED5A9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5F43193" w14:textId="77777777" w:rsidR="00C263A5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21ED80" w14:textId="77777777" w:rsidR="00C263A5" w:rsidRPr="00F057E4" w:rsidRDefault="00C263A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6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55pt;width:493.5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">
                <v:textbox>
                  <w:txbxContent>
                    <w:p w14:paraId="41D021BB" w14:textId="2C74E639" w:rsidR="00AA277D" w:rsidRDefault="007364D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057E4">
                        <w:rPr>
                          <w:b/>
                          <w:bCs/>
                          <w:sz w:val="22"/>
                          <w:szCs w:val="22"/>
                        </w:rPr>
                        <w:t>What needs to happen</w:t>
                      </w:r>
                      <w:r w:rsidR="00BE5420" w:rsidRPr="00F057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B0819" w:rsidRPr="00F057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to support this </w:t>
                      </w:r>
                      <w:r w:rsidR="008056E8">
                        <w:rPr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="006B0819" w:rsidRPr="00F057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oung </w:t>
                      </w:r>
                      <w:r w:rsidR="008056E8">
                        <w:rPr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="006B0819" w:rsidRPr="00F057E4">
                        <w:rPr>
                          <w:b/>
                          <w:bCs/>
                          <w:sz w:val="22"/>
                          <w:szCs w:val="22"/>
                        </w:rPr>
                        <w:t>erson?</w:t>
                      </w:r>
                    </w:p>
                    <w:p w14:paraId="57B114A3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EFE73B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D298902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C3D811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3AA859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FAEB19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4ED5A9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5F43193" w14:textId="77777777" w:rsidR="00C263A5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21ED80" w14:textId="77777777" w:rsidR="00C263A5" w:rsidRPr="00F057E4" w:rsidRDefault="00C263A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60BCB3" w14:textId="7AFD21D5" w:rsidR="00F057E4" w:rsidRPr="00977764" w:rsidRDefault="006C52E1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cs="Times New Roman"/>
          <w:b/>
          <w:color w:val="00B0F0"/>
          <w:lang w:eastAsia="en-GB"/>
        </w:rPr>
      </w:pPr>
      <w:r>
        <w:rPr>
          <w:rFonts w:cs="Times New Roman"/>
          <w:b/>
          <w:color w:val="00B0F0"/>
          <w:lang w:eastAsia="en-GB"/>
        </w:rPr>
        <w:t>3</w:t>
      </w:r>
      <w:r w:rsidR="00F057E4">
        <w:rPr>
          <w:rFonts w:cs="Times New Roman"/>
          <w:b/>
          <w:color w:val="00B0F0"/>
          <w:lang w:eastAsia="en-GB"/>
        </w:rPr>
        <w:t xml:space="preserve">. </w:t>
      </w:r>
      <w:r>
        <w:rPr>
          <w:rFonts w:cs="Times New Roman"/>
          <w:b/>
          <w:color w:val="00B0F0"/>
          <w:lang w:eastAsia="en-GB"/>
        </w:rPr>
        <w:t>ADDITIONAL INFORMATION</w:t>
      </w:r>
    </w:p>
    <w:p w14:paraId="336B3FFB" w14:textId="4A0AE7D4" w:rsidR="00F057E4" w:rsidRDefault="008C0FEC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sz w:val="22"/>
          <w:lang w:eastAsia="en-GB"/>
        </w:rPr>
      </w:pPr>
      <w:r>
        <w:rPr>
          <w:rFonts w:cs="Times New Roman"/>
          <w:b/>
          <w:sz w:val="22"/>
          <w:lang w:eastAsia="en-GB"/>
        </w:rPr>
        <w:t>If School</w:t>
      </w:r>
      <w:r w:rsidR="004922CF">
        <w:rPr>
          <w:rFonts w:cs="Times New Roman"/>
          <w:b/>
          <w:sz w:val="22"/>
          <w:lang w:eastAsia="en-GB"/>
        </w:rPr>
        <w:t>/College</w:t>
      </w:r>
      <w:r>
        <w:rPr>
          <w:rFonts w:cs="Times New Roman"/>
          <w:b/>
          <w:sz w:val="22"/>
          <w:lang w:eastAsia="en-GB"/>
        </w:rPr>
        <w:t xml:space="preserve"> are aware </w:t>
      </w:r>
      <w:r w:rsidR="00C0740D">
        <w:rPr>
          <w:rFonts w:cs="Times New Roman"/>
          <w:b/>
          <w:sz w:val="22"/>
          <w:lang w:eastAsia="en-GB"/>
        </w:rPr>
        <w:t>of</w:t>
      </w:r>
      <w:r>
        <w:rPr>
          <w:rFonts w:cs="Times New Roman"/>
          <w:b/>
          <w:sz w:val="22"/>
          <w:lang w:eastAsia="en-GB"/>
        </w:rPr>
        <w:t xml:space="preserve"> the referral</w:t>
      </w:r>
      <w:r w:rsidR="00C725B7">
        <w:rPr>
          <w:rFonts w:cs="Times New Roman"/>
          <w:b/>
          <w:sz w:val="22"/>
          <w:lang w:eastAsia="en-GB"/>
        </w:rPr>
        <w:t xml:space="preserve">, </w:t>
      </w:r>
      <w:r w:rsidR="008E2B5E">
        <w:rPr>
          <w:rFonts w:cs="Times New Roman"/>
          <w:b/>
          <w:sz w:val="22"/>
          <w:lang w:eastAsia="en-GB"/>
        </w:rPr>
        <w:t xml:space="preserve">what </w:t>
      </w:r>
      <w:r w:rsidR="00BF6E79">
        <w:rPr>
          <w:rFonts w:cs="Times New Roman"/>
          <w:b/>
          <w:sz w:val="22"/>
          <w:lang w:eastAsia="en-GB"/>
        </w:rPr>
        <w:t>ha</w:t>
      </w:r>
      <w:r w:rsidR="004110EF">
        <w:rPr>
          <w:rFonts w:cs="Times New Roman"/>
          <w:b/>
          <w:sz w:val="22"/>
          <w:lang w:eastAsia="en-GB"/>
        </w:rPr>
        <w:t>s been</w:t>
      </w:r>
      <w:r w:rsidR="00900494">
        <w:rPr>
          <w:rFonts w:cs="Times New Roman"/>
          <w:b/>
          <w:sz w:val="22"/>
          <w:lang w:eastAsia="en-GB"/>
        </w:rPr>
        <w:t xml:space="preserve"> done</w:t>
      </w:r>
      <w:r w:rsidR="004110EF">
        <w:rPr>
          <w:rFonts w:cs="Times New Roman"/>
          <w:b/>
          <w:sz w:val="22"/>
          <w:lang w:eastAsia="en-GB"/>
        </w:rPr>
        <w:t xml:space="preserve"> </w:t>
      </w:r>
      <w:r w:rsidR="00A406A9" w:rsidRPr="004110EF">
        <w:rPr>
          <w:b/>
          <w:bCs/>
          <w:sz w:val="22"/>
          <w:szCs w:val="22"/>
        </w:rPr>
        <w:t xml:space="preserve">within the school environment </w:t>
      </w:r>
      <w:r w:rsidR="00900494">
        <w:rPr>
          <w:rFonts w:cs="Times New Roman"/>
          <w:b/>
          <w:sz w:val="22"/>
          <w:lang w:eastAsia="en-GB"/>
        </w:rPr>
        <w:t>to support this young person?</w:t>
      </w:r>
    </w:p>
    <w:p w14:paraId="0EF60A5D" w14:textId="77777777" w:rsidR="0073029A" w:rsidRPr="00977764" w:rsidRDefault="0073029A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34825D52" w14:textId="77777777" w:rsidR="00F057E4" w:rsidRDefault="00F057E4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sz w:val="22"/>
          <w:lang w:eastAsia="en-GB"/>
        </w:rPr>
      </w:pPr>
    </w:p>
    <w:p w14:paraId="0842E42A" w14:textId="77777777" w:rsidR="00F057E4" w:rsidRDefault="00F057E4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0937DCC7" w14:textId="77777777" w:rsidR="00F057E4" w:rsidRDefault="00F057E4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521F3A94" w14:textId="77777777" w:rsidR="00131C19" w:rsidRDefault="00131C19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3F1D76A4" w14:textId="77777777" w:rsidR="00F057E4" w:rsidRDefault="00F057E4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685D3BD4" w14:textId="77777777" w:rsidR="00F057E4" w:rsidRDefault="00F057E4" w:rsidP="00F057E4">
      <w:pPr>
        <w:widowControl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="Times New Roman"/>
          <w:b/>
          <w:color w:val="000000"/>
          <w:lang w:eastAsia="en-GB"/>
        </w:rPr>
      </w:pPr>
    </w:p>
    <w:p w14:paraId="6C04ED08" w14:textId="0A355B36" w:rsidR="00A310F0" w:rsidRDefault="00A310F0" w:rsidP="005A3943">
      <w:pPr>
        <w:widowControl/>
        <w:rPr>
          <w:rFonts w:cs="Times New Roman"/>
          <w:b/>
          <w:sz w:val="22"/>
          <w:lang w:eastAsia="en-GB"/>
        </w:rPr>
      </w:pPr>
    </w:p>
    <w:p w14:paraId="78B52147" w14:textId="1C4A5E00" w:rsidR="005A3943" w:rsidRDefault="005A3943" w:rsidP="005A3943">
      <w:pPr>
        <w:widowControl/>
        <w:rPr>
          <w:rFonts w:cs="Times New Roman"/>
          <w:b/>
          <w:sz w:val="22"/>
          <w:lang w:eastAsia="en-GB"/>
        </w:rPr>
      </w:pPr>
      <w:r>
        <w:rPr>
          <w:rFonts w:cs="Times New Roman"/>
          <w:b/>
          <w:sz w:val="22"/>
          <w:lang w:eastAsia="en-GB"/>
        </w:rPr>
        <w:t>Please</w:t>
      </w:r>
      <w:r w:rsidRPr="00977764">
        <w:rPr>
          <w:rFonts w:cs="Times New Roman"/>
          <w:b/>
          <w:sz w:val="22"/>
          <w:lang w:eastAsia="en-GB"/>
        </w:rPr>
        <w:t xml:space="preserve"> submit </w:t>
      </w:r>
      <w:r>
        <w:rPr>
          <w:rFonts w:cs="Times New Roman"/>
          <w:b/>
          <w:sz w:val="22"/>
          <w:lang w:eastAsia="en-GB"/>
        </w:rPr>
        <w:t xml:space="preserve">your </w:t>
      </w:r>
      <w:r w:rsidRPr="00977764">
        <w:rPr>
          <w:rFonts w:cs="Times New Roman"/>
          <w:b/>
          <w:sz w:val="22"/>
          <w:lang w:eastAsia="en-GB"/>
        </w:rPr>
        <w:t>referral</w:t>
      </w:r>
      <w:r>
        <w:rPr>
          <w:rFonts w:cs="Times New Roman"/>
          <w:b/>
          <w:sz w:val="22"/>
          <w:lang w:eastAsia="en-GB"/>
        </w:rPr>
        <w:t xml:space="preserve"> via e</w:t>
      </w:r>
      <w:r w:rsidRPr="00977764">
        <w:rPr>
          <w:rFonts w:cs="Times New Roman"/>
          <w:b/>
          <w:sz w:val="22"/>
          <w:lang w:eastAsia="en-GB"/>
        </w:rPr>
        <w:t>-mail</w:t>
      </w:r>
      <w:r>
        <w:rPr>
          <w:rFonts w:cs="Times New Roman"/>
          <w:b/>
          <w:sz w:val="22"/>
          <w:lang w:eastAsia="en-GB"/>
        </w:rPr>
        <w:t xml:space="preserve"> to</w:t>
      </w:r>
      <w:r w:rsidRPr="00977764">
        <w:rPr>
          <w:rFonts w:cs="Times New Roman"/>
          <w:b/>
          <w:sz w:val="22"/>
          <w:lang w:eastAsia="en-GB"/>
        </w:rPr>
        <w:t xml:space="preserve">:  </w:t>
      </w:r>
      <w:hyperlink r:id="rId10" w:history="1">
        <w:r w:rsidRPr="00FE021B">
          <w:rPr>
            <w:rStyle w:val="Hyperlink"/>
            <w:rFonts w:cs="Times New Roman"/>
            <w:b/>
            <w:sz w:val="22"/>
            <w:lang w:eastAsia="en-GB"/>
          </w:rPr>
          <w:t>EHAAT@togetherforchildren.org.uk</w:t>
        </w:r>
      </w:hyperlink>
      <w:r w:rsidRPr="00977764">
        <w:rPr>
          <w:rFonts w:cs="Times New Roman"/>
          <w:b/>
          <w:sz w:val="22"/>
          <w:lang w:eastAsia="en-GB"/>
        </w:rPr>
        <w:t xml:space="preserve"> </w:t>
      </w:r>
    </w:p>
    <w:sectPr w:rsidR="005A3943" w:rsidSect="0021799D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BC3E" w14:textId="77777777" w:rsidR="0044082B" w:rsidRDefault="0044082B">
      <w:r>
        <w:separator/>
      </w:r>
    </w:p>
  </w:endnote>
  <w:endnote w:type="continuationSeparator" w:id="0">
    <w:p w14:paraId="5C449493" w14:textId="77777777" w:rsidR="0044082B" w:rsidRDefault="0044082B">
      <w:r>
        <w:continuationSeparator/>
      </w:r>
    </w:p>
  </w:endnote>
  <w:endnote w:type="continuationNotice" w:id="1">
    <w:p w14:paraId="27857C2F" w14:textId="77777777" w:rsidR="0044082B" w:rsidRDefault="00440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0C49" w14:textId="77777777" w:rsidR="005F6486" w:rsidRDefault="005F6486">
    <w:pPr>
      <w:pStyle w:val="Footer"/>
      <w:tabs>
        <w:tab w:val="clear" w:pos="4153"/>
        <w:tab w:val="clear" w:pos="8306"/>
      </w:tabs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799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799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0C4B" w14:textId="77777777" w:rsidR="005F6486" w:rsidRDefault="00C1555B" w:rsidP="00C22FFA">
    <w:pPr>
      <w:pStyle w:val="Footer"/>
      <w:jc w:val="left"/>
    </w:pPr>
    <w:r>
      <w:rPr>
        <w:noProof/>
      </w:rPr>
      <w:drawing>
        <wp:inline distT="0" distB="0" distL="0" distR="0" wp14:anchorId="16DE0C51" wp14:editId="16DE0C52">
          <wp:extent cx="1231265" cy="4876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DE0C4C" w14:textId="77777777" w:rsidR="005F6486" w:rsidRDefault="005F6486" w:rsidP="00C22FFA">
    <w:pPr>
      <w:pStyle w:val="Footer"/>
      <w:jc w:val="left"/>
    </w:pPr>
  </w:p>
  <w:p w14:paraId="16DE0C4D" w14:textId="77777777" w:rsidR="005F6486" w:rsidRPr="0010278E" w:rsidRDefault="005F6486" w:rsidP="0010278E">
    <w:pPr>
      <w:widowControl/>
      <w:tabs>
        <w:tab w:val="center" w:pos="4513"/>
        <w:tab w:val="right" w:pos="9026"/>
      </w:tabs>
      <w:rPr>
        <w:rFonts w:ascii="Calibri" w:eastAsia="Calibri" w:hAnsi="Calibri" w:cs="Times New Roman"/>
        <w:noProof/>
        <w:sz w:val="22"/>
        <w:szCs w:val="22"/>
        <w:lang w:eastAsia="en-GB"/>
      </w:rPr>
    </w:pPr>
    <w:r w:rsidRPr="0010278E">
      <w:rPr>
        <w:rFonts w:ascii="Calibri" w:eastAsia="Calibri" w:hAnsi="Calibri" w:cs="Times New Roman"/>
        <w:noProof/>
        <w:sz w:val="22"/>
        <w:szCs w:val="22"/>
        <w:lang w:eastAsia="en-GB"/>
      </w:rPr>
      <w:t xml:space="preserve">Working on behalf of Sunderland City Council.      </w:t>
    </w:r>
    <w:r w:rsidRPr="0010278E">
      <w:rPr>
        <w:rFonts w:ascii="Calibri" w:eastAsia="Calibri" w:hAnsi="Calibri" w:cs="Times New Roman"/>
        <w:noProof/>
        <w:sz w:val="22"/>
        <w:szCs w:val="22"/>
        <w:lang w:eastAsia="en-GB"/>
      </w:rPr>
      <w:tab/>
    </w:r>
    <w:r w:rsidRPr="0010278E">
      <w:rPr>
        <w:rFonts w:ascii="Calibri" w:eastAsia="Calibri" w:hAnsi="Calibri" w:cs="Times New Roman"/>
        <w:noProof/>
        <w:sz w:val="22"/>
        <w:szCs w:val="22"/>
        <w:lang w:eastAsia="en-GB"/>
      </w:rPr>
      <w:tab/>
    </w:r>
    <w:r w:rsidRPr="0010278E">
      <w:rPr>
        <w:rFonts w:ascii="Calibri" w:eastAsia="Calibri" w:hAnsi="Calibri" w:cs="Times New Roman"/>
        <w:b/>
        <w:noProof/>
        <w:sz w:val="22"/>
        <w:szCs w:val="22"/>
        <w:lang w:eastAsia="en-GB"/>
      </w:rPr>
      <w:t>www.togetherforchildren.org.uk</w:t>
    </w:r>
  </w:p>
  <w:p w14:paraId="16DE0C4E" w14:textId="77777777" w:rsidR="005F6486" w:rsidRDefault="005F6486" w:rsidP="00C22FF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4D34" w14:textId="77777777" w:rsidR="0044082B" w:rsidRDefault="0044082B">
      <w:r>
        <w:separator/>
      </w:r>
    </w:p>
  </w:footnote>
  <w:footnote w:type="continuationSeparator" w:id="0">
    <w:p w14:paraId="5F14C8A3" w14:textId="77777777" w:rsidR="0044082B" w:rsidRDefault="0044082B">
      <w:r>
        <w:continuationSeparator/>
      </w:r>
    </w:p>
  </w:footnote>
  <w:footnote w:type="continuationNotice" w:id="1">
    <w:p w14:paraId="3BD6E750" w14:textId="77777777" w:rsidR="0044082B" w:rsidRDefault="00440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0C4A" w14:textId="2D2174E9" w:rsidR="005F6486" w:rsidRDefault="00C1555B" w:rsidP="00C725B7">
    <w:pPr>
      <w:pStyle w:val="Header"/>
      <w:jc w:val="right"/>
    </w:pPr>
    <w:r>
      <w:rPr>
        <w:noProof/>
      </w:rPr>
      <w:drawing>
        <wp:inline distT="0" distB="0" distL="0" distR="0" wp14:anchorId="16DE0C4F" wp14:editId="4F313094">
          <wp:extent cx="1440000" cy="690268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90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ECBA2" w14:textId="77777777" w:rsidR="00C725B7" w:rsidRDefault="00C725B7" w:rsidP="00C725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425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EE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E0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F4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C0F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90A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221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EE9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4F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80F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B5933"/>
    <w:multiLevelType w:val="hybridMultilevel"/>
    <w:tmpl w:val="AFEECE04"/>
    <w:lvl w:ilvl="0" w:tplc="87D8FA26">
      <w:start w:val="1"/>
      <w:numFmt w:val="decimal"/>
      <w:pStyle w:val="Caption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158DA"/>
    <w:multiLevelType w:val="hybridMultilevel"/>
    <w:tmpl w:val="FAF0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B0657"/>
    <w:multiLevelType w:val="hybridMultilevel"/>
    <w:tmpl w:val="5E1480A8"/>
    <w:lvl w:ilvl="0" w:tplc="9B708ABE">
      <w:start w:val="1"/>
      <w:numFmt w:val="decimal"/>
      <w:pStyle w:val="FootnoteTex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95469"/>
    <w:multiLevelType w:val="hybridMultilevel"/>
    <w:tmpl w:val="2924C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A1032"/>
    <w:multiLevelType w:val="hybridMultilevel"/>
    <w:tmpl w:val="FD649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BD0"/>
    <w:multiLevelType w:val="hybridMultilevel"/>
    <w:tmpl w:val="6FBCF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07460"/>
    <w:multiLevelType w:val="hybridMultilevel"/>
    <w:tmpl w:val="0834351E"/>
    <w:lvl w:ilvl="0" w:tplc="2116C2FC">
      <w:start w:val="1"/>
      <w:numFmt w:val="decimal"/>
      <w:pStyle w:val="BodyTextNumbered"/>
      <w:lvlText w:val="1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86253"/>
    <w:multiLevelType w:val="hybridMultilevel"/>
    <w:tmpl w:val="23A034DA"/>
    <w:lvl w:ilvl="0" w:tplc="92F68272">
      <w:start w:val="1"/>
      <w:numFmt w:val="bullet"/>
      <w:pStyle w:val="BulletedText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1C5C"/>
    <w:multiLevelType w:val="hybridMultilevel"/>
    <w:tmpl w:val="14845978"/>
    <w:lvl w:ilvl="0" w:tplc="B588D054">
      <w:start w:val="1"/>
      <w:numFmt w:val="bullet"/>
      <w:pStyle w:val="BulletedText3"/>
      <w:lvlText w:val=""/>
      <w:lvlJc w:val="left"/>
      <w:pPr>
        <w:tabs>
          <w:tab w:val="num" w:pos="2288"/>
        </w:tabs>
        <w:ind w:left="2268" w:hanging="34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9" w15:restartNumberingAfterBreak="0">
    <w:nsid w:val="5FCE1BFC"/>
    <w:multiLevelType w:val="hybridMultilevel"/>
    <w:tmpl w:val="A3022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D056F"/>
    <w:multiLevelType w:val="hybridMultilevel"/>
    <w:tmpl w:val="FC62023E"/>
    <w:lvl w:ilvl="0" w:tplc="C8029B3E">
      <w:start w:val="1"/>
      <w:numFmt w:val="bullet"/>
      <w:pStyle w:val="BulletedText2"/>
      <w:lvlText w:val="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70B528B4"/>
    <w:multiLevelType w:val="hybridMultilevel"/>
    <w:tmpl w:val="4DF0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03362"/>
    <w:multiLevelType w:val="multilevel"/>
    <w:tmpl w:val="65D4F8F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7"/>
        </w:tabs>
        <w:ind w:left="567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0"/>
  </w:num>
  <w:num w:numId="5">
    <w:abstractNumId w:val="12"/>
  </w:num>
  <w:num w:numId="6">
    <w:abstractNumId w:val="22"/>
  </w:num>
  <w:num w:numId="7">
    <w:abstractNumId w:val="22"/>
  </w:num>
  <w:num w:numId="8">
    <w:abstractNumId w:val="22"/>
  </w:num>
  <w:num w:numId="9">
    <w:abstractNumId w:val="8"/>
  </w:num>
  <w:num w:numId="10">
    <w:abstractNumId w:val="19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00"/>
    <w:rsid w:val="00006497"/>
    <w:rsid w:val="00026B43"/>
    <w:rsid w:val="00030C5C"/>
    <w:rsid w:val="0003161A"/>
    <w:rsid w:val="000746D4"/>
    <w:rsid w:val="000773FC"/>
    <w:rsid w:val="00082C25"/>
    <w:rsid w:val="00091940"/>
    <w:rsid w:val="00094562"/>
    <w:rsid w:val="000A287E"/>
    <w:rsid w:val="000B6F65"/>
    <w:rsid w:val="0010278E"/>
    <w:rsid w:val="00110395"/>
    <w:rsid w:val="00131C19"/>
    <w:rsid w:val="001366AD"/>
    <w:rsid w:val="00186FD4"/>
    <w:rsid w:val="00190C21"/>
    <w:rsid w:val="001977A8"/>
    <w:rsid w:val="001A1252"/>
    <w:rsid w:val="001D310D"/>
    <w:rsid w:val="001E02AD"/>
    <w:rsid w:val="001E1B09"/>
    <w:rsid w:val="001E67E0"/>
    <w:rsid w:val="001F2DEC"/>
    <w:rsid w:val="001F304A"/>
    <w:rsid w:val="0021799D"/>
    <w:rsid w:val="002252C1"/>
    <w:rsid w:val="002614D3"/>
    <w:rsid w:val="0029468A"/>
    <w:rsid w:val="002A099C"/>
    <w:rsid w:val="002A6223"/>
    <w:rsid w:val="002C0E2B"/>
    <w:rsid w:val="002C5A70"/>
    <w:rsid w:val="002E011D"/>
    <w:rsid w:val="002E1574"/>
    <w:rsid w:val="002F1D1B"/>
    <w:rsid w:val="0030207C"/>
    <w:rsid w:val="00342831"/>
    <w:rsid w:val="003472FF"/>
    <w:rsid w:val="00354561"/>
    <w:rsid w:val="0036595F"/>
    <w:rsid w:val="00382F05"/>
    <w:rsid w:val="0039540B"/>
    <w:rsid w:val="003B7EBC"/>
    <w:rsid w:val="003F77D3"/>
    <w:rsid w:val="004110EF"/>
    <w:rsid w:val="00416D33"/>
    <w:rsid w:val="004208C1"/>
    <w:rsid w:val="00436FA5"/>
    <w:rsid w:val="0044082B"/>
    <w:rsid w:val="00446527"/>
    <w:rsid w:val="004817F4"/>
    <w:rsid w:val="004922CF"/>
    <w:rsid w:val="004B7DFD"/>
    <w:rsid w:val="004E0CA8"/>
    <w:rsid w:val="004F1770"/>
    <w:rsid w:val="0050085D"/>
    <w:rsid w:val="00506BEF"/>
    <w:rsid w:val="00541200"/>
    <w:rsid w:val="00563EFE"/>
    <w:rsid w:val="005A3943"/>
    <w:rsid w:val="005B02A4"/>
    <w:rsid w:val="005C2FFE"/>
    <w:rsid w:val="005C65CB"/>
    <w:rsid w:val="005E53F8"/>
    <w:rsid w:val="005F6486"/>
    <w:rsid w:val="00611367"/>
    <w:rsid w:val="00633264"/>
    <w:rsid w:val="0064055D"/>
    <w:rsid w:val="006479E9"/>
    <w:rsid w:val="00650D05"/>
    <w:rsid w:val="006625F3"/>
    <w:rsid w:val="0069446A"/>
    <w:rsid w:val="006970DD"/>
    <w:rsid w:val="006A7A1E"/>
    <w:rsid w:val="006B0819"/>
    <w:rsid w:val="006C52E1"/>
    <w:rsid w:val="006E560A"/>
    <w:rsid w:val="00701E6D"/>
    <w:rsid w:val="00726D3B"/>
    <w:rsid w:val="0073029A"/>
    <w:rsid w:val="007364D5"/>
    <w:rsid w:val="00776F92"/>
    <w:rsid w:val="007867DA"/>
    <w:rsid w:val="0078703D"/>
    <w:rsid w:val="00790E09"/>
    <w:rsid w:val="00796F54"/>
    <w:rsid w:val="00797D38"/>
    <w:rsid w:val="007A4E75"/>
    <w:rsid w:val="007B6F4B"/>
    <w:rsid w:val="007E4190"/>
    <w:rsid w:val="00803AC1"/>
    <w:rsid w:val="008056E8"/>
    <w:rsid w:val="00806CE0"/>
    <w:rsid w:val="0081072C"/>
    <w:rsid w:val="008948CE"/>
    <w:rsid w:val="008C0148"/>
    <w:rsid w:val="008C0FEC"/>
    <w:rsid w:val="008D12E0"/>
    <w:rsid w:val="008D3960"/>
    <w:rsid w:val="008E2B5E"/>
    <w:rsid w:val="008E49A6"/>
    <w:rsid w:val="00900494"/>
    <w:rsid w:val="00906134"/>
    <w:rsid w:val="0092011E"/>
    <w:rsid w:val="00935573"/>
    <w:rsid w:val="009479D1"/>
    <w:rsid w:val="00952D58"/>
    <w:rsid w:val="00977764"/>
    <w:rsid w:val="00985DFC"/>
    <w:rsid w:val="00996852"/>
    <w:rsid w:val="009D0602"/>
    <w:rsid w:val="00A02E7F"/>
    <w:rsid w:val="00A05E14"/>
    <w:rsid w:val="00A1406D"/>
    <w:rsid w:val="00A310F0"/>
    <w:rsid w:val="00A34D65"/>
    <w:rsid w:val="00A406A9"/>
    <w:rsid w:val="00A42706"/>
    <w:rsid w:val="00A5235B"/>
    <w:rsid w:val="00A91FEA"/>
    <w:rsid w:val="00A965D3"/>
    <w:rsid w:val="00AA277D"/>
    <w:rsid w:val="00AA6570"/>
    <w:rsid w:val="00AF1940"/>
    <w:rsid w:val="00B43897"/>
    <w:rsid w:val="00B6303E"/>
    <w:rsid w:val="00BB671B"/>
    <w:rsid w:val="00BC4B07"/>
    <w:rsid w:val="00BE5420"/>
    <w:rsid w:val="00BE622B"/>
    <w:rsid w:val="00BF050A"/>
    <w:rsid w:val="00BF6E79"/>
    <w:rsid w:val="00C04792"/>
    <w:rsid w:val="00C0740D"/>
    <w:rsid w:val="00C15426"/>
    <w:rsid w:val="00C1555B"/>
    <w:rsid w:val="00C17F0B"/>
    <w:rsid w:val="00C22FFA"/>
    <w:rsid w:val="00C263A5"/>
    <w:rsid w:val="00C30ED2"/>
    <w:rsid w:val="00C53A0E"/>
    <w:rsid w:val="00C62ADE"/>
    <w:rsid w:val="00C639BF"/>
    <w:rsid w:val="00C725B7"/>
    <w:rsid w:val="00C84044"/>
    <w:rsid w:val="00C85D96"/>
    <w:rsid w:val="00C94D6B"/>
    <w:rsid w:val="00C95222"/>
    <w:rsid w:val="00CB07D6"/>
    <w:rsid w:val="00CB3E77"/>
    <w:rsid w:val="00CE105D"/>
    <w:rsid w:val="00CE21A4"/>
    <w:rsid w:val="00D52302"/>
    <w:rsid w:val="00D55B10"/>
    <w:rsid w:val="00D638CE"/>
    <w:rsid w:val="00D70F4F"/>
    <w:rsid w:val="00D80A68"/>
    <w:rsid w:val="00DA006B"/>
    <w:rsid w:val="00DB61A6"/>
    <w:rsid w:val="00DB7446"/>
    <w:rsid w:val="00DC0A97"/>
    <w:rsid w:val="00DE0729"/>
    <w:rsid w:val="00DE4F32"/>
    <w:rsid w:val="00E00249"/>
    <w:rsid w:val="00E151A9"/>
    <w:rsid w:val="00E20BFB"/>
    <w:rsid w:val="00E341C0"/>
    <w:rsid w:val="00E404F6"/>
    <w:rsid w:val="00E507AD"/>
    <w:rsid w:val="00E904AF"/>
    <w:rsid w:val="00EA620C"/>
    <w:rsid w:val="00EC5BF4"/>
    <w:rsid w:val="00ED2675"/>
    <w:rsid w:val="00EF2135"/>
    <w:rsid w:val="00F057E4"/>
    <w:rsid w:val="00F0593F"/>
    <w:rsid w:val="00FB3AB6"/>
    <w:rsid w:val="00FD0C61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DE0C07"/>
  <w15:chartTrackingRefBased/>
  <w15:docId w15:val="{7CF9605D-0C4D-472A-B84D-EFA3DEC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497"/>
    <w:pPr>
      <w:widowControl w:val="0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6"/>
      </w:numPr>
      <w:tabs>
        <w:tab w:val="clear" w:pos="567"/>
        <w:tab w:val="left" w:pos="709"/>
      </w:tabs>
      <w:spacing w:before="600" w:after="360"/>
      <w:ind w:left="709" w:hanging="70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BodyTextIndent"/>
    <w:qFormat/>
    <w:pPr>
      <w:numPr>
        <w:ilvl w:val="1"/>
        <w:numId w:val="7"/>
      </w:numPr>
      <w:tabs>
        <w:tab w:val="clear" w:pos="1287"/>
        <w:tab w:val="left" w:pos="709"/>
      </w:tabs>
      <w:spacing w:before="280" w:after="280"/>
      <w:ind w:left="709" w:hanging="70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BodyTextIndent2"/>
    <w:qFormat/>
    <w:pPr>
      <w:numPr>
        <w:ilvl w:val="2"/>
        <w:numId w:val="8"/>
      </w:numPr>
      <w:tabs>
        <w:tab w:val="clear" w:pos="1854"/>
        <w:tab w:val="left" w:pos="1701"/>
      </w:tabs>
      <w:spacing w:before="240" w:after="240"/>
      <w:ind w:left="1701" w:hanging="992"/>
      <w:outlineLvl w:val="2"/>
    </w:pPr>
    <w:rPr>
      <w:b/>
      <w:bCs/>
      <w:i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/>
      <w:bCs/>
      <w:szCs w:val="21"/>
    </w:rPr>
  </w:style>
  <w:style w:type="paragraph" w:styleId="Heading5">
    <w:name w:val="heading 5"/>
    <w:basedOn w:val="Normal"/>
    <w:next w:val="Normal"/>
    <w:qFormat/>
    <w:pPr>
      <w:keepNext/>
      <w:widowControl/>
      <w:spacing w:before="240" w:after="60"/>
      <w:outlineLvl w:val="4"/>
    </w:pPr>
    <w:rPr>
      <w:rFonts w:ascii="VAG Rounded Th" w:hAnsi="VAG Rounded Th" w:cs="Times New Roman"/>
      <w:b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6497"/>
    <w:pPr>
      <w:spacing w:after="220"/>
    </w:pPr>
  </w:style>
  <w:style w:type="paragraph" w:styleId="BodyTextIndent">
    <w:name w:val="Body Text Indent"/>
    <w:basedOn w:val="Normal"/>
    <w:rsid w:val="00506BEF"/>
    <w:pPr>
      <w:spacing w:after="220"/>
      <w:ind w:left="709"/>
    </w:pPr>
  </w:style>
  <w:style w:type="paragraph" w:styleId="BodyTextIndent2">
    <w:name w:val="Body Text Indent 2"/>
    <w:basedOn w:val="BodyText"/>
    <w:pPr>
      <w:ind w:left="1701"/>
    </w:pPr>
  </w:style>
  <w:style w:type="paragraph" w:customStyle="1" w:styleId="ApprovalInfo">
    <w:name w:val="Approval Info"/>
    <w:basedOn w:val="Normal"/>
    <w:pPr>
      <w:spacing w:after="200"/>
    </w:pPr>
    <w:rPr>
      <w:sz w:val="22"/>
    </w:rPr>
  </w:style>
  <w:style w:type="paragraph" w:customStyle="1" w:styleId="BulletedText">
    <w:name w:val="Bulleted Text"/>
    <w:basedOn w:val="Normal"/>
    <w:pPr>
      <w:numPr>
        <w:numId w:val="1"/>
      </w:numPr>
      <w:spacing w:after="220"/>
    </w:pPr>
  </w:style>
  <w:style w:type="paragraph" w:customStyle="1" w:styleId="BulletedText2">
    <w:name w:val="Bulleted Text 2"/>
    <w:basedOn w:val="Normal"/>
    <w:rsid w:val="0092011E"/>
    <w:pPr>
      <w:numPr>
        <w:numId w:val="2"/>
      </w:numPr>
      <w:spacing w:after="220"/>
    </w:pPr>
    <w:rPr>
      <w:rFonts w:eastAsia="MS Mincho"/>
    </w:rPr>
  </w:style>
  <w:style w:type="paragraph" w:customStyle="1" w:styleId="BulletedText3">
    <w:name w:val="Bulleted Text 3"/>
    <w:basedOn w:val="Normal"/>
    <w:pPr>
      <w:numPr>
        <w:numId w:val="15"/>
      </w:numPr>
      <w:tabs>
        <w:tab w:val="clear" w:pos="2288"/>
        <w:tab w:val="left" w:pos="2296"/>
      </w:tabs>
      <w:spacing w:after="220"/>
      <w:ind w:left="2297" w:hanging="369"/>
    </w:pPr>
  </w:style>
  <w:style w:type="paragraph" w:styleId="Caption">
    <w:name w:val="caption"/>
    <w:basedOn w:val="Normal"/>
    <w:next w:val="BodyText"/>
    <w:qFormat/>
    <w:pPr>
      <w:numPr>
        <w:numId w:val="4"/>
      </w:numPr>
      <w:spacing w:before="120" w:after="120"/>
      <w:jc w:val="center"/>
    </w:pPr>
    <w:rPr>
      <w:b/>
      <w:bCs/>
      <w:i/>
      <w:szCs w:val="20"/>
    </w:rPr>
  </w:style>
  <w:style w:type="paragraph" w:styleId="CommentText">
    <w:name w:val="annotation text"/>
    <w:basedOn w:val="Normal"/>
    <w:next w:val="BodyText"/>
    <w:semiHidden/>
    <w:rPr>
      <w:sz w:val="20"/>
      <w:szCs w:val="20"/>
    </w:rPr>
  </w:style>
  <w:style w:type="paragraph" w:customStyle="1" w:styleId="DefaultParagraph">
    <w:name w:val="Default Paragraph"/>
    <w:basedOn w:val="Normal"/>
    <w:pPr>
      <w:spacing w:after="220"/>
    </w:pPr>
  </w:style>
  <w:style w:type="paragraph" w:customStyle="1" w:styleId="DocumentSubtitle">
    <w:name w:val="Document Subtitle"/>
    <w:basedOn w:val="BodyText"/>
    <w:next w:val="Normal"/>
    <w:pPr>
      <w:spacing w:after="1600"/>
    </w:pPr>
    <w:rPr>
      <w:b/>
      <w:sz w:val="36"/>
    </w:rPr>
  </w:style>
  <w:style w:type="paragraph" w:customStyle="1" w:styleId="DocumentTitle">
    <w:name w:val="Document Title"/>
    <w:basedOn w:val="Normal"/>
    <w:next w:val="DocumentSubtitle"/>
    <w:pPr>
      <w:spacing w:before="960" w:after="240"/>
    </w:pPr>
    <w:rPr>
      <w:b/>
      <w:sz w:val="48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sz w:val="20"/>
    </w:rPr>
  </w:style>
  <w:style w:type="paragraph" w:styleId="FootnoteText">
    <w:name w:val="footnote text"/>
    <w:basedOn w:val="Normal"/>
    <w:semiHidden/>
    <w:pPr>
      <w:numPr>
        <w:numId w:val="5"/>
      </w:numPr>
    </w:pPr>
    <w:rPr>
      <w:sz w:val="20"/>
      <w:szCs w:val="20"/>
    </w:rPr>
  </w:style>
  <w:style w:type="paragraph" w:customStyle="1" w:styleId="Glossary">
    <w:name w:val="Glossary"/>
    <w:basedOn w:val="BodyText"/>
    <w:pPr>
      <w:ind w:left="2040" w:hanging="2040"/>
    </w:pPr>
    <w:rPr>
      <w:rFonts w:eastAsia="MS Mincho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er-Classification">
    <w:name w:val="Header - Classification"/>
    <w:basedOn w:val="Normal"/>
    <w:pPr>
      <w:jc w:val="center"/>
    </w:pPr>
    <w:rPr>
      <w:b/>
      <w:caps/>
    </w:rPr>
  </w:style>
  <w:style w:type="paragraph" w:customStyle="1" w:styleId="Header-Caveat">
    <w:name w:val="Header - Caveat"/>
    <w:basedOn w:val="Header-Classification"/>
    <w:rPr>
      <w:caps w:val="0"/>
      <w:sz w:val="20"/>
    </w:rPr>
  </w:style>
  <w:style w:type="paragraph" w:customStyle="1" w:styleId="Header-Warning">
    <w:name w:val="Header - Warning"/>
    <w:basedOn w:val="Normal"/>
    <w:pPr>
      <w:jc w:val="center"/>
    </w:pPr>
    <w:rPr>
      <w:b/>
      <w:color w:val="993300"/>
      <w:sz w:val="20"/>
    </w:rPr>
  </w:style>
  <w:style w:type="paragraph" w:customStyle="1" w:styleId="HeaderTitle">
    <w:name w:val="Header Title"/>
    <w:basedOn w:val="Normal"/>
    <w:next w:val="Normal"/>
    <w:pPr>
      <w:jc w:val="right"/>
    </w:pPr>
    <w:rPr>
      <w:b/>
    </w:rPr>
  </w:style>
  <w:style w:type="paragraph" w:customStyle="1" w:styleId="HeaderSubtitle">
    <w:name w:val="Header Subtitle"/>
    <w:basedOn w:val="HeaderTitle"/>
    <w:rPr>
      <w:sz w:val="20"/>
    </w:rPr>
  </w:style>
  <w:style w:type="paragraph" w:customStyle="1" w:styleId="InfoonFirstSheet">
    <w:name w:val="Info on First Sheet"/>
    <w:basedOn w:val="Normal"/>
    <w:pPr>
      <w:tabs>
        <w:tab w:val="left" w:pos="2835"/>
      </w:tabs>
      <w:spacing w:before="240" w:after="120"/>
    </w:pPr>
    <w:rPr>
      <w:b/>
    </w:rPr>
  </w:style>
  <w:style w:type="paragraph" w:styleId="ListNumber">
    <w:name w:val="List Number"/>
    <w:basedOn w:val="Normal"/>
    <w:pPr>
      <w:numPr>
        <w:numId w:val="9"/>
      </w:numPr>
      <w:tabs>
        <w:tab w:val="clear" w:pos="360"/>
        <w:tab w:val="num" w:pos="720"/>
      </w:tabs>
      <w:ind w:left="357" w:hanging="357"/>
    </w:pPr>
  </w:style>
  <w:style w:type="paragraph" w:customStyle="1" w:styleId="LogoPosition">
    <w:name w:val="Logo Position"/>
    <w:basedOn w:val="Normal"/>
    <w:pPr>
      <w:jc w:val="right"/>
    </w:pPr>
  </w:style>
  <w:style w:type="paragraph" w:customStyle="1" w:styleId="Refs">
    <w:name w:val="Refs"/>
    <w:basedOn w:val="Normal"/>
    <w:pPr>
      <w:widowControl/>
      <w:spacing w:line="262" w:lineRule="auto"/>
    </w:pPr>
    <w:rPr>
      <w:sz w:val="18"/>
    </w:rPr>
  </w:style>
  <w:style w:type="paragraph" w:customStyle="1" w:styleId="Subject">
    <w:name w:val="Subject"/>
    <w:basedOn w:val="Normal"/>
    <w:pPr>
      <w:widowControl/>
    </w:pPr>
    <w:rPr>
      <w:rFonts w:cs="Times New Roman"/>
      <w:b/>
      <w:bCs/>
      <w:caps/>
    </w:rPr>
  </w:style>
  <w:style w:type="paragraph" w:customStyle="1" w:styleId="TableText">
    <w:name w:val="Table Text"/>
    <w:basedOn w:val="Normal"/>
  </w:style>
  <w:style w:type="paragraph" w:customStyle="1" w:styleId="TheirAddress">
    <w:name w:val="Their Address"/>
    <w:basedOn w:val="Normal"/>
    <w:pPr>
      <w:widowControl/>
      <w:spacing w:line="252" w:lineRule="auto"/>
    </w:pPr>
    <w:rPr>
      <w:sz w:val="18"/>
    </w:rPr>
  </w:style>
  <w:style w:type="paragraph" w:styleId="TOC1">
    <w:name w:val="toc 1"/>
    <w:basedOn w:val="Normal"/>
    <w:next w:val="Normal"/>
    <w:autoRedefine/>
    <w:pPr>
      <w:tabs>
        <w:tab w:val="left" w:pos="480"/>
        <w:tab w:val="right" w:leader="dot" w:pos="9600"/>
      </w:tabs>
      <w:spacing w:before="120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pPr>
      <w:tabs>
        <w:tab w:val="left" w:pos="1200"/>
        <w:tab w:val="right" w:leader="dot" w:pos="9600"/>
      </w:tabs>
      <w:ind w:left="480"/>
    </w:pPr>
    <w:rPr>
      <w:noProof/>
    </w:rPr>
  </w:style>
  <w:style w:type="paragraph" w:customStyle="1" w:styleId="TOCTitle">
    <w:name w:val="TOC Title"/>
    <w:basedOn w:val="Normal"/>
    <w:pPr>
      <w:spacing w:before="600" w:after="360"/>
    </w:pPr>
    <w:rPr>
      <w:b/>
      <w:sz w:val="32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567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rPr>
      <w:rFonts w:ascii="Arial" w:hAnsi="Arial"/>
      <w:dstrike w:val="0"/>
      <w:sz w:val="20"/>
      <w:vertAlign w:val="baseline"/>
    </w:rPr>
  </w:style>
  <w:style w:type="paragraph" w:customStyle="1" w:styleId="Location">
    <w:name w:val="Location"/>
    <w:basedOn w:val="Footer"/>
    <w:pPr>
      <w:tabs>
        <w:tab w:val="clear" w:pos="4153"/>
        <w:tab w:val="clear" w:pos="8306"/>
      </w:tabs>
      <w:jc w:val="left"/>
    </w:pPr>
  </w:style>
  <w:style w:type="paragraph" w:customStyle="1" w:styleId="StyleApprovalInfoAfter0pt">
    <w:name w:val="Style Approval Info + After:  0 pt"/>
    <w:basedOn w:val="ApprovalInfo"/>
    <w:rsid w:val="00996852"/>
    <w:pPr>
      <w:spacing w:after="0"/>
    </w:pPr>
    <w:rPr>
      <w:rFonts w:cs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TextNumbered">
    <w:name w:val="Body Text Numbered"/>
    <w:basedOn w:val="BodyText"/>
    <w:rsid w:val="00B6303E"/>
    <w:pPr>
      <w:numPr>
        <w:numId w:val="25"/>
      </w:numPr>
    </w:pPr>
  </w:style>
  <w:style w:type="paragraph" w:customStyle="1" w:styleId="BodyTextGreen1Bankgreen">
    <w:name w:val="Body Text Green1 (Bank green)"/>
    <w:basedOn w:val="BodyText"/>
    <w:rsid w:val="00935573"/>
    <w:rPr>
      <w:color w:val="99CC33"/>
    </w:rPr>
  </w:style>
  <w:style w:type="paragraph" w:customStyle="1" w:styleId="BodyTextGreen2Freshlime">
    <w:name w:val="Body Text Green2 (Fresh lime)"/>
    <w:basedOn w:val="BodyTextGreen1Bankgreen"/>
    <w:rsid w:val="00935573"/>
    <w:rPr>
      <w:color w:val="CCCC33"/>
    </w:rPr>
  </w:style>
  <w:style w:type="paragraph" w:customStyle="1" w:styleId="BodyTextGreen3Springgreen">
    <w:name w:val="Body Text Green3 (Spring green)"/>
    <w:basedOn w:val="BodyTextGreen2Freshlime"/>
    <w:rsid w:val="00935573"/>
    <w:rPr>
      <w:color w:val="FFFF66"/>
    </w:rPr>
  </w:style>
  <w:style w:type="paragraph" w:customStyle="1" w:styleId="BodyTextBlue1Deepsky">
    <w:name w:val="Body Text Blue1 (Deep sky)"/>
    <w:basedOn w:val="BodyTextGreen1Bankgreen"/>
    <w:rsid w:val="00935573"/>
    <w:rPr>
      <w:color w:val="333366"/>
    </w:rPr>
  </w:style>
  <w:style w:type="paragraph" w:customStyle="1" w:styleId="BodyTextBlue3Surfblue">
    <w:name w:val="Body Text Blue3 (Surf blue)"/>
    <w:basedOn w:val="BodyTextBlue1Deepsky"/>
    <w:rsid w:val="00935573"/>
    <w:rPr>
      <w:color w:val="99CCFF"/>
    </w:rPr>
  </w:style>
  <w:style w:type="paragraph" w:customStyle="1" w:styleId="BodyTextBlue2Coastblue">
    <w:name w:val="Body Text Blue2 (Coast blue)"/>
    <w:basedOn w:val="BodyTextBlue1Deepsky"/>
    <w:rsid w:val="00935573"/>
    <w:rPr>
      <w:color w:val="6666CC"/>
    </w:rPr>
  </w:style>
  <w:style w:type="paragraph" w:customStyle="1" w:styleId="BodyTextSun1Sunrisered">
    <w:name w:val="Body Text Sun1 (Sunrise red)"/>
    <w:basedOn w:val="BodyTextGreen1Bankgreen"/>
    <w:rsid w:val="00E20BFB"/>
    <w:rPr>
      <w:color w:val="FF3333"/>
    </w:rPr>
  </w:style>
  <w:style w:type="paragraph" w:customStyle="1" w:styleId="BodyTextSun2Hazeorange">
    <w:name w:val="Body Text Sun2 (Haze orange)"/>
    <w:basedOn w:val="BodyTextGreen1Bankgreen"/>
    <w:rsid w:val="00E20BFB"/>
    <w:rPr>
      <w:color w:val="FF6600"/>
    </w:rPr>
  </w:style>
  <w:style w:type="paragraph" w:customStyle="1" w:styleId="BodyTextSun3Beachgold">
    <w:name w:val="Body Text Sun3 (Beach gold)"/>
    <w:basedOn w:val="BodyTextGreen1Bankgreen"/>
    <w:rsid w:val="00E20BFB"/>
    <w:rPr>
      <w:color w:val="FFCC66"/>
    </w:rPr>
  </w:style>
  <w:style w:type="table" w:styleId="TableGrid">
    <w:name w:val="Table Grid"/>
    <w:basedOn w:val="TableNormal"/>
    <w:rsid w:val="00E20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39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HAAT@togetherforchildre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lfare\Application%20Data\Microsoft\Templates\Corp%20B&amp;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9B490FD75A54EA01573F463B45970" ma:contentTypeVersion="12" ma:contentTypeDescription="Create a new document." ma:contentTypeScope="" ma:versionID="4795b8ff601aa3d57a631faa891538b7">
  <xsd:schema xmlns:xsd="http://www.w3.org/2001/XMLSchema" xmlns:xs="http://www.w3.org/2001/XMLSchema" xmlns:p="http://schemas.microsoft.com/office/2006/metadata/properties" xmlns:ns3="5b0877d0-4852-409f-baad-a1382fb5803e" xmlns:ns4="89588a71-afb2-433f-9c83-341409e4bbb5" targetNamespace="http://schemas.microsoft.com/office/2006/metadata/properties" ma:root="true" ma:fieldsID="b4e00195b43363920a41e40adf6414bc" ns3:_="" ns4:_="">
    <xsd:import namespace="5b0877d0-4852-409f-baad-a1382fb5803e"/>
    <xsd:import namespace="89588a71-afb2-433f-9c83-341409e4b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77d0-4852-409f-baad-a1382fb58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8a71-afb2-433f-9c83-341409e4b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E6A8-E551-48E7-8C6F-72CF8989D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FFB97-A804-4A8E-A4B1-6B1ECEF3C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84107-32AA-46FE-BB0B-66DE7F68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77d0-4852-409f-baad-a1382fb5803e"/>
    <ds:schemaRef ds:uri="89588a71-afb2-433f-9c83-341409e4b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 B&amp;W</Template>
  <TotalTime>0</TotalTime>
  <Pages>2</Pages>
  <Words>110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>Joan Reed</Manager>
  <Company>Sunderland City Council Health Housing &amp; Adult Services Directorate</Company>
  <LinksUpToDate>false</LinksUpToDate>
  <CharactersWithSpaces>934</CharactersWithSpaces>
  <SharedDoc>false</SharedDoc>
  <HLinks>
    <vt:vector size="6" baseType="variant">
      <vt:variant>
        <vt:i4>6356997</vt:i4>
      </vt:variant>
      <vt:variant>
        <vt:i4>0</vt:i4>
      </vt:variant>
      <vt:variant>
        <vt:i4>0</vt:i4>
      </vt:variant>
      <vt:variant>
        <vt:i4>5</vt:i4>
      </vt:variant>
      <vt:variant>
        <vt:lpwstr>mailto:EHAAT@togetherforchildren.org.uk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Andy Corbett</dc:creator>
  <cp:keywords/>
  <dc:description>Version 0.1 draft</dc:description>
  <cp:lastModifiedBy>Carly Rushworth</cp:lastModifiedBy>
  <cp:revision>2</cp:revision>
  <cp:lastPrinted>2015-10-08T05:32:00Z</cp:lastPrinted>
  <dcterms:created xsi:type="dcterms:W3CDTF">2022-03-29T12:19:00Z</dcterms:created>
  <dcterms:modified xsi:type="dcterms:W3CDTF">2022-03-29T12:19:00Z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HHAS</vt:lpwstr>
  </property>
  <property fmtid="{D5CDD505-2E9C-101B-9397-08002B2CF9AE}" pid="3" name="Owner">
    <vt:lpwstr>BI&amp;AS</vt:lpwstr>
  </property>
  <property fmtid="{D5CDD505-2E9C-101B-9397-08002B2CF9AE}" pid="4" name="ContentTypeId">
    <vt:lpwstr>0x0101005289B490FD75A54EA01573F463B45970</vt:lpwstr>
  </property>
</Properties>
</file>